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4E5B7F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7"/>
        <w:gridCol w:w="4389"/>
        <w:gridCol w:w="4961"/>
      </w:tblGrid>
      <w:tr w:rsidR="00220C54" w:rsidTr="00F74857">
        <w:trPr>
          <w:trHeight w:val="7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4E5B7F" w:rsidP="00F37CF6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B1207E">
                  <w:rPr>
                    <w:rStyle w:val="ab"/>
                    <w:color w:val="auto"/>
                  </w:rPr>
                  <w:t>О внесении изменений в постановление Губернатора Астрахан</w:t>
                </w:r>
                <w:r w:rsidR="00B76888">
                  <w:rPr>
                    <w:rStyle w:val="ab"/>
                    <w:color w:val="auto"/>
                  </w:rPr>
                  <w:t>ской области от 03.08.2011 № </w:t>
                </w:r>
                <w:r w:rsidR="00371A38" w:rsidRPr="00B1207E">
                  <w:rPr>
                    <w:rStyle w:val="ab"/>
                    <w:color w:val="auto"/>
                  </w:rPr>
                  <w:t>268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B76888" w:rsidRDefault="00B76888" w:rsidP="00B7688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Правительства Астраханской области 21.02.2025 № 99-П «О предельной штатной численности службы ветеринарии </w:t>
      </w:r>
      <w:r w:rsidRPr="00EF1DEF">
        <w:rPr>
          <w:szCs w:val="28"/>
        </w:rPr>
        <w:t xml:space="preserve">Астраханской области» </w:t>
      </w:r>
    </w:p>
    <w:p w:rsidR="00B76888" w:rsidRPr="00EF1DEF" w:rsidRDefault="00B76888" w:rsidP="00B76888">
      <w:pPr>
        <w:autoSpaceDE w:val="0"/>
        <w:autoSpaceDN w:val="0"/>
        <w:adjustRightInd w:val="0"/>
        <w:jc w:val="both"/>
        <w:rPr>
          <w:szCs w:val="28"/>
        </w:rPr>
      </w:pPr>
      <w:r w:rsidRPr="00EF1DEF">
        <w:rPr>
          <w:szCs w:val="28"/>
        </w:rPr>
        <w:t>ПОСТАНОВЛЯЮ:</w:t>
      </w:r>
    </w:p>
    <w:p w:rsidR="00B76888" w:rsidRDefault="00B76888" w:rsidP="00B768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F1DEF">
        <w:rPr>
          <w:szCs w:val="28"/>
        </w:rPr>
        <w:t>1. Внести в постановление Губернатора Астраханской области от</w:t>
      </w:r>
      <w:r>
        <w:rPr>
          <w:szCs w:val="28"/>
        </w:rPr>
        <w:t> 03.08.2011 № </w:t>
      </w:r>
      <w:r w:rsidRPr="00EF1DEF">
        <w:rPr>
          <w:szCs w:val="28"/>
        </w:rPr>
        <w:t>268 «О структуре службы ветеринарии Астраханской области</w:t>
      </w:r>
      <w:r>
        <w:rPr>
          <w:szCs w:val="28"/>
        </w:rPr>
        <w:t>»</w:t>
      </w:r>
      <w:r w:rsidRPr="00EF1DEF">
        <w:rPr>
          <w:szCs w:val="28"/>
        </w:rPr>
        <w:t xml:space="preserve"> </w:t>
      </w:r>
      <w:r>
        <w:rPr>
          <w:szCs w:val="28"/>
        </w:rPr>
        <w:t xml:space="preserve">изменения, </w:t>
      </w:r>
      <w:r w:rsidRPr="00EF1DEF">
        <w:rPr>
          <w:szCs w:val="28"/>
        </w:rPr>
        <w:t>заменив</w:t>
      </w:r>
      <w:r>
        <w:rPr>
          <w:szCs w:val="28"/>
        </w:rPr>
        <w:t xml:space="preserve"> в структуре службы ветеринарии Астраханской области, утвержденной постановлением, цифры «27» цифрами «28», цифры «26» цифрами «27».</w:t>
      </w:r>
      <w:r w:rsidRPr="00EF1DEF">
        <w:rPr>
          <w:szCs w:val="28"/>
        </w:rPr>
        <w:t xml:space="preserve"> </w:t>
      </w:r>
    </w:p>
    <w:p w:rsidR="00B76888" w:rsidRDefault="00B76888" w:rsidP="00B768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 Постановление вступает в силу со дня его официального опубликования и распространяется на правоотношения, возникшие с 01.01.2025.</w:t>
      </w:r>
    </w:p>
    <w:p w:rsidR="00323305" w:rsidRDefault="00323305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333239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36487B" w:rsidRPr="00333239" w:rsidRDefault="00C51A1D" w:rsidP="00C51A1D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Default="0036487B" w:rsidP="00003DCA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333239" w:rsidRDefault="00382259" w:rsidP="00380A80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И.Ю. Бабушкин</w:t>
                </w:r>
              </w:p>
            </w:tc>
          </w:sdtContent>
        </w:sdt>
      </w:tr>
    </w:tbl>
    <w:p w:rsidR="00EE2A94" w:rsidRPr="00EE2A94" w:rsidRDefault="00EE2A94" w:rsidP="00EE2A94">
      <w:pPr>
        <w:jc w:val="both"/>
        <w:divId w:val="837430802"/>
      </w:pPr>
    </w:p>
    <w:sectPr w:rsidR="00EE2A94" w:rsidRPr="00EE2A94" w:rsidSect="00CA4C4A">
      <w:headerReference w:type="default" r:id="rId9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7F" w:rsidRDefault="004E5B7F" w:rsidP="000F6702">
      <w:r>
        <w:separator/>
      </w:r>
    </w:p>
  </w:endnote>
  <w:endnote w:type="continuationSeparator" w:id="0">
    <w:p w:rsidR="004E5B7F" w:rsidRDefault="004E5B7F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7F" w:rsidRDefault="004E5B7F" w:rsidP="000F6702">
      <w:r>
        <w:separator/>
      </w:r>
    </w:p>
  </w:footnote>
  <w:footnote w:type="continuationSeparator" w:id="0">
    <w:p w:rsidR="004E5B7F" w:rsidRDefault="004E5B7F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CA4C4A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E5B7F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31775"/>
    <w:rsid w:val="007320A0"/>
    <w:rsid w:val="0073575F"/>
    <w:rsid w:val="007368F5"/>
    <w:rsid w:val="007376CE"/>
    <w:rsid w:val="007425B3"/>
    <w:rsid w:val="00744745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094C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76888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31A5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B6B67"/>
    <w:rsid w:val="00242556"/>
    <w:rsid w:val="0024278E"/>
    <w:rsid w:val="00244C72"/>
    <w:rsid w:val="00260BC6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F7F79"/>
    <w:rsid w:val="006313A0"/>
    <w:rsid w:val="00647C25"/>
    <w:rsid w:val="00657A6E"/>
    <w:rsid w:val="00664A2A"/>
    <w:rsid w:val="00674071"/>
    <w:rsid w:val="006777E1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310CF"/>
    <w:rsid w:val="0084525E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24556"/>
    <w:rsid w:val="00C44C2A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D20E-8B09-4BB9-8BD5-595C78E0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Беспалова Лариса Николаевна</cp:lastModifiedBy>
  <cp:revision>2</cp:revision>
  <cp:lastPrinted>2022-05-27T07:23:00Z</cp:lastPrinted>
  <dcterms:created xsi:type="dcterms:W3CDTF">2025-06-18T07:15:00Z</dcterms:created>
  <dcterms:modified xsi:type="dcterms:W3CDTF">2025-06-18T07:15:00Z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