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25" w:rsidRDefault="00980525" w:rsidP="00980525">
      <w:pPr>
        <w:jc w:val="center"/>
      </w:pPr>
      <w:r>
        <w:t>СЛУЖБА ВЕТЕРИНАРИИ</w:t>
      </w:r>
    </w:p>
    <w:p w:rsidR="00980525" w:rsidRDefault="00980525" w:rsidP="00980525">
      <w:pPr>
        <w:jc w:val="center"/>
      </w:pPr>
      <w:r>
        <w:t>АСТРАХАНСКОЙ ОБЛАСТИ</w:t>
      </w:r>
    </w:p>
    <w:p w:rsidR="00980525" w:rsidRDefault="00980525" w:rsidP="00980525">
      <w:pPr>
        <w:jc w:val="center"/>
      </w:pPr>
    </w:p>
    <w:p w:rsidR="00980525" w:rsidRDefault="00980525" w:rsidP="00980525">
      <w:pPr>
        <w:jc w:val="center"/>
      </w:pPr>
      <w:r>
        <w:t>ПОСТАНОВЛЕНИЕ</w:t>
      </w:r>
    </w:p>
    <w:p w:rsidR="00980525" w:rsidRDefault="00980525" w:rsidP="00980525">
      <w:pPr>
        <w:jc w:val="center"/>
      </w:pPr>
    </w:p>
    <w:p w:rsidR="009C350E" w:rsidRDefault="00980525" w:rsidP="00980525">
      <w:pPr>
        <w:jc w:val="center"/>
      </w:pPr>
      <w:r>
        <w:t xml:space="preserve">27.12.2022                                                                  </w:t>
      </w:r>
      <w:r>
        <w:t xml:space="preserve">                           № 135</w:t>
      </w:r>
    </w:p>
    <w:p w:rsidR="00147C81" w:rsidRDefault="00147C81"/>
    <w:p w:rsidR="00147C81" w:rsidRDefault="00147C81"/>
    <w:p w:rsidR="009C350E" w:rsidRDefault="009C350E"/>
    <w:p w:rsidR="00147C81" w:rsidRDefault="00147C81">
      <w:bookmarkStart w:id="0" w:name="_GoBack"/>
      <w:bookmarkEnd w:id="0"/>
    </w:p>
    <w:tbl>
      <w:tblPr>
        <w:tblW w:w="0" w:type="auto"/>
        <w:tblInd w:w="5463" w:type="dxa"/>
        <w:tblLook w:val="0000" w:firstRow="0" w:lastRow="0" w:firstColumn="0" w:lastColumn="0" w:noHBand="0" w:noVBand="0"/>
      </w:tblPr>
      <w:tblGrid>
        <w:gridCol w:w="3824"/>
      </w:tblGrid>
      <w:tr w:rsidR="009C350E">
        <w:tc>
          <w:tcPr>
            <w:tcW w:w="3824" w:type="dxa"/>
          </w:tcPr>
          <w:p w:rsidR="009C350E" w:rsidRDefault="009C350E" w:rsidP="00F60107"/>
        </w:tc>
      </w:tr>
    </w:tbl>
    <w:p w:rsidR="00F60107" w:rsidRDefault="00F60107" w:rsidP="00147C81">
      <w:pPr>
        <w:ind w:firstLine="525"/>
        <w:jc w:val="both"/>
      </w:pPr>
      <w:r>
        <w:t>О внесении изменени</w:t>
      </w:r>
      <w:r w:rsidR="00147C81">
        <w:t>я</w:t>
      </w:r>
      <w:r>
        <w:t xml:space="preserve"> в постановление службы ветеринарии Астраханской области от 18</w:t>
      </w:r>
      <w:r w:rsidR="00147C81">
        <w:t xml:space="preserve">.12.2022 </w:t>
      </w:r>
      <w:r>
        <w:t xml:space="preserve"> №</w:t>
      </w:r>
      <w:r w:rsidR="00147C81">
        <w:t> </w:t>
      </w:r>
      <w:r>
        <w:t>41</w:t>
      </w:r>
    </w:p>
    <w:p w:rsidR="00F60107" w:rsidRPr="00F60107" w:rsidRDefault="00F60107" w:rsidP="00147C81">
      <w:pPr>
        <w:jc w:val="both"/>
      </w:pPr>
    </w:p>
    <w:p w:rsidR="00F60107" w:rsidRDefault="00F60107" w:rsidP="00147C81">
      <w:pPr>
        <w:jc w:val="both"/>
      </w:pPr>
    </w:p>
    <w:p w:rsidR="00147C81" w:rsidRDefault="00147C81" w:rsidP="00F60107">
      <w:pPr>
        <w:jc w:val="both"/>
      </w:pPr>
    </w:p>
    <w:p w:rsidR="009C350E" w:rsidRDefault="00147C81" w:rsidP="00B0272A">
      <w:pPr>
        <w:ind w:firstLine="709"/>
        <w:jc w:val="both"/>
      </w:pPr>
      <w:r>
        <w:t>Во исполнение п</w:t>
      </w:r>
      <w:r w:rsidR="00F60107">
        <w:t xml:space="preserve">риказа Минсельхоза </w:t>
      </w:r>
      <w:r w:rsidR="00E014C3">
        <w:t xml:space="preserve"> </w:t>
      </w:r>
      <w:r w:rsidR="00F60107">
        <w:t xml:space="preserve">России от 28.04.2022 № 269 «Об утверждении </w:t>
      </w:r>
      <w:r>
        <w:t>В</w:t>
      </w:r>
      <w:r w:rsidR="00F60107">
        <w:t>етеринарных правил убоя животных и ветеринарных правил назначения и проведения ветеринарно-санитарной экспертизы мяса и продуктов убоя (промысла) животных, предназначенных для переработки и (или) реализации</w:t>
      </w:r>
      <w:r w:rsidR="00E014C3">
        <w:t>»,</w:t>
      </w:r>
      <w:r>
        <w:t xml:space="preserve"> служба ветеринарии Астраханской области </w:t>
      </w:r>
      <w:r w:rsidR="00F60107">
        <w:t>ПОСТАНОВЛЯЕТ:</w:t>
      </w:r>
    </w:p>
    <w:p w:rsidR="00FE30FF" w:rsidRDefault="00A47DA3" w:rsidP="00E014C3">
      <w:pPr>
        <w:tabs>
          <w:tab w:val="left" w:pos="1875"/>
        </w:tabs>
        <w:jc w:val="both"/>
      </w:pPr>
      <w:r>
        <w:t xml:space="preserve">        </w:t>
      </w:r>
      <w:r w:rsidR="00F60107">
        <w:t xml:space="preserve">1. Внести постановление службы ветеринарии Астраханской области </w:t>
      </w:r>
      <w:r>
        <w:t xml:space="preserve">от </w:t>
      </w:r>
      <w:r w:rsidRPr="00A47DA3">
        <w:t>18</w:t>
      </w:r>
      <w:r w:rsidR="00FE30FF">
        <w:t>.12.</w:t>
      </w:r>
      <w:r w:rsidRPr="00A47DA3">
        <w:t>2020 № 41</w:t>
      </w:r>
      <w:r w:rsidR="00340985">
        <w:t xml:space="preserve"> « О согласовании перечня услуг (выполнение работ), оказываемых бюджетными учреждениями гражданам и юридическим лицам, относящихся к основным видам деятельности государственных бюджетных учреждений Астраханской области, подведомственные службе ветеринарии Астраханской области</w:t>
      </w:r>
      <w:r w:rsidR="00FE30FF">
        <w:t xml:space="preserve">» </w:t>
      </w:r>
      <w:r w:rsidR="00340985">
        <w:t>изменени</w:t>
      </w:r>
      <w:r w:rsidR="00FE30FF">
        <w:t xml:space="preserve">е, изложив </w:t>
      </w:r>
      <w:r w:rsidR="00340985" w:rsidRPr="00340985">
        <w:t>п</w:t>
      </w:r>
      <w:r w:rsidR="00FE30FF">
        <w:t xml:space="preserve">ункт </w:t>
      </w:r>
      <w:r w:rsidR="00340985" w:rsidRPr="00340985">
        <w:t>3.4 раздел</w:t>
      </w:r>
      <w:r w:rsidR="00FE30FF">
        <w:t xml:space="preserve">а </w:t>
      </w:r>
      <w:r w:rsidR="00340985" w:rsidRPr="00340985">
        <w:t xml:space="preserve">3 </w:t>
      </w:r>
      <w:r w:rsidR="00FE30FF">
        <w:t>в новой редакции:</w:t>
      </w:r>
    </w:p>
    <w:p w:rsidR="00FE30FF" w:rsidRDefault="00FE30FF" w:rsidP="00FE30FF">
      <w:pPr>
        <w:tabs>
          <w:tab w:val="left" w:pos="1875"/>
        </w:tabs>
        <w:ind w:firstLine="709"/>
        <w:jc w:val="both"/>
      </w:pPr>
      <w:r>
        <w:t>«</w:t>
      </w:r>
    </w:p>
    <w:tbl>
      <w:tblPr>
        <w:tblW w:w="92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019"/>
        <w:gridCol w:w="1418"/>
        <w:gridCol w:w="992"/>
        <w:gridCol w:w="1276"/>
        <w:gridCol w:w="1070"/>
      </w:tblGrid>
      <w:tr w:rsidR="00FE30FF" w:rsidRPr="00FE30FF" w:rsidTr="000A54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3.4. 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rPr>
                <w:szCs w:val="28"/>
              </w:rPr>
            </w:pPr>
            <w:r w:rsidRPr="00FE30FF">
              <w:rPr>
                <w:szCs w:val="28"/>
              </w:rPr>
              <w:t xml:space="preserve">Осмотр туш и внутренних органов: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 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  </w:t>
            </w:r>
          </w:p>
        </w:tc>
      </w:tr>
      <w:tr w:rsidR="00FE30FF" w:rsidRPr="00FE30FF" w:rsidTr="000A54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0FF" w:rsidRPr="00FE30FF" w:rsidRDefault="00FE30FF" w:rsidP="00FE30FF">
            <w:pPr>
              <w:rPr>
                <w:szCs w:val="28"/>
              </w:rPr>
            </w:pP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rPr>
                <w:szCs w:val="28"/>
              </w:rPr>
            </w:pPr>
            <w:r w:rsidRPr="00FE30FF">
              <w:rPr>
                <w:szCs w:val="28"/>
              </w:rPr>
              <w:t xml:space="preserve">крупный рогатый скот, лошади, верблюды, свиньи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1 туша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70,00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14,00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84,00 </w:t>
            </w:r>
          </w:p>
        </w:tc>
      </w:tr>
      <w:tr w:rsidR="00FE30FF" w:rsidRPr="00FE30FF" w:rsidTr="000A54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0FF" w:rsidRPr="00FE30FF" w:rsidRDefault="00FE30FF" w:rsidP="00FE30FF">
            <w:pPr>
              <w:rPr>
                <w:szCs w:val="28"/>
              </w:rPr>
            </w:pP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rPr>
                <w:szCs w:val="28"/>
              </w:rPr>
            </w:pPr>
            <w:r w:rsidRPr="00FE30FF">
              <w:rPr>
                <w:szCs w:val="28"/>
              </w:rPr>
              <w:t xml:space="preserve">мелкий рогатый скот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1 туша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25,00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5,00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30,00 </w:t>
            </w:r>
          </w:p>
        </w:tc>
      </w:tr>
      <w:tr w:rsidR="00FE30FF" w:rsidRPr="00FE30FF" w:rsidTr="000A54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0FF" w:rsidRPr="00FE30FF" w:rsidRDefault="00FE30FF" w:rsidP="00FE30FF">
            <w:pPr>
              <w:rPr>
                <w:szCs w:val="28"/>
              </w:rPr>
            </w:pP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rPr>
                <w:szCs w:val="28"/>
              </w:rPr>
            </w:pPr>
            <w:r w:rsidRPr="00FE30FF">
              <w:rPr>
                <w:szCs w:val="28"/>
              </w:rPr>
              <w:t xml:space="preserve">птица, кролики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1 тушка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10,00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2,00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0FF" w:rsidRPr="00FE30FF" w:rsidRDefault="00FE30FF" w:rsidP="00FE30FF">
            <w:pPr>
              <w:jc w:val="center"/>
              <w:rPr>
                <w:szCs w:val="28"/>
              </w:rPr>
            </w:pPr>
            <w:r w:rsidRPr="00FE30FF">
              <w:rPr>
                <w:szCs w:val="28"/>
              </w:rPr>
              <w:t xml:space="preserve">12,00 </w:t>
            </w:r>
          </w:p>
        </w:tc>
      </w:tr>
    </w:tbl>
    <w:p w:rsidR="00FE30FF" w:rsidRPr="00FE30FF" w:rsidRDefault="00FE30FF" w:rsidP="00FE30FF">
      <w:pPr>
        <w:tabs>
          <w:tab w:val="left" w:pos="1875"/>
        </w:tabs>
        <w:ind w:firstLine="709"/>
        <w:jc w:val="both"/>
        <w:rPr>
          <w:szCs w:val="28"/>
        </w:rPr>
      </w:pPr>
    </w:p>
    <w:p w:rsidR="000A54E7" w:rsidRDefault="00E014C3" w:rsidP="000A54E7">
      <w:pPr>
        <w:tabs>
          <w:tab w:val="left" w:pos="1875"/>
        </w:tabs>
        <w:ind w:firstLine="567"/>
        <w:jc w:val="both"/>
      </w:pPr>
      <w:r>
        <w:t xml:space="preserve">2. </w:t>
      </w:r>
      <w:r w:rsidR="000A54E7">
        <w:t>Отделу сопровождения государственных информационных систем, обработки и защиты информации:</w:t>
      </w:r>
    </w:p>
    <w:p w:rsidR="000A54E7" w:rsidRDefault="000A54E7" w:rsidP="000A54E7">
      <w:pPr>
        <w:tabs>
          <w:tab w:val="left" w:pos="1875"/>
        </w:tabs>
        <w:ind w:firstLine="567"/>
        <w:jc w:val="both"/>
      </w:pPr>
      <w:r>
        <w:t>2.1. Обеспечить официальное опубликование настоящего постановления.</w:t>
      </w:r>
    </w:p>
    <w:p w:rsidR="000A54E7" w:rsidRDefault="000A54E7" w:rsidP="000A54E7">
      <w:pPr>
        <w:tabs>
          <w:tab w:val="left" w:pos="1875"/>
        </w:tabs>
        <w:ind w:firstLine="567"/>
        <w:jc w:val="both"/>
      </w:pPr>
      <w:r>
        <w:t>2.2.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</w:t>
      </w:r>
    </w:p>
    <w:p w:rsidR="000A54E7" w:rsidRDefault="000A54E7" w:rsidP="000A54E7">
      <w:pPr>
        <w:tabs>
          <w:tab w:val="left" w:pos="1875"/>
        </w:tabs>
        <w:ind w:firstLine="567"/>
        <w:jc w:val="both"/>
      </w:pPr>
      <w:r>
        <w:lastRenderedPageBreak/>
        <w:t>2.3.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>
        <w:t>КонсультантПлюс</w:t>
      </w:r>
      <w:proofErr w:type="spellEnd"/>
      <w:r>
        <w:t>» ООО «АИЦ «</w:t>
      </w:r>
      <w:proofErr w:type="spellStart"/>
      <w:r>
        <w:t>КонсультантПлюс</w:t>
      </w:r>
      <w:proofErr w:type="spellEnd"/>
      <w:r>
        <w:t>», «ГАРАНТ» ООО «Астрахань-Гарант-Сервис».</w:t>
      </w:r>
    </w:p>
    <w:p w:rsidR="00E014C3" w:rsidRDefault="000A54E7" w:rsidP="000A54E7">
      <w:pPr>
        <w:tabs>
          <w:tab w:val="left" w:pos="1875"/>
        </w:tabs>
        <w:ind w:firstLine="567"/>
        <w:jc w:val="both"/>
      </w:pPr>
      <w:r>
        <w:t>2.4.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Интернет.</w:t>
      </w:r>
    </w:p>
    <w:p w:rsidR="00B0272A" w:rsidRPr="00B0272A" w:rsidRDefault="00B0272A" w:rsidP="00B0272A">
      <w:pPr>
        <w:jc w:val="both"/>
      </w:pPr>
      <w:r>
        <w:t xml:space="preserve">        3. </w:t>
      </w:r>
      <w:r w:rsidRPr="00B0272A">
        <w:t xml:space="preserve">Настоящее </w:t>
      </w:r>
      <w:r w:rsidR="00D57B42">
        <w:t>п</w:t>
      </w:r>
      <w:r w:rsidRPr="00B0272A">
        <w:t>остановление вступает в силу со дня его официального опубликования.</w:t>
      </w:r>
    </w:p>
    <w:p w:rsidR="00E014C3" w:rsidRPr="00E014C3" w:rsidRDefault="00E014C3" w:rsidP="00E014C3"/>
    <w:p w:rsidR="00E014C3" w:rsidRDefault="00E014C3" w:rsidP="00E014C3"/>
    <w:p w:rsidR="00F60107" w:rsidRPr="00E014C3" w:rsidRDefault="00E014C3" w:rsidP="00E014C3">
      <w:r>
        <w:t>Руководитель службы                                                                 В.В. Мамонтов</w:t>
      </w:r>
    </w:p>
    <w:sectPr w:rsidR="00F60107" w:rsidRPr="00E014C3">
      <w:pgSz w:w="11906" w:h="16838"/>
      <w:pgMar w:top="1418" w:right="85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07"/>
    <w:rsid w:val="00000AEE"/>
    <w:rsid w:val="00001E21"/>
    <w:rsid w:val="00002310"/>
    <w:rsid w:val="00003229"/>
    <w:rsid w:val="00004759"/>
    <w:rsid w:val="000059F8"/>
    <w:rsid w:val="00005C72"/>
    <w:rsid w:val="00006577"/>
    <w:rsid w:val="00007522"/>
    <w:rsid w:val="00010A94"/>
    <w:rsid w:val="00011C19"/>
    <w:rsid w:val="00013A39"/>
    <w:rsid w:val="000140B7"/>
    <w:rsid w:val="00014B29"/>
    <w:rsid w:val="00016B73"/>
    <w:rsid w:val="000201F5"/>
    <w:rsid w:val="00023EDD"/>
    <w:rsid w:val="00025D48"/>
    <w:rsid w:val="00026577"/>
    <w:rsid w:val="000309C8"/>
    <w:rsid w:val="000309EE"/>
    <w:rsid w:val="00032326"/>
    <w:rsid w:val="00034F02"/>
    <w:rsid w:val="000362A1"/>
    <w:rsid w:val="00037545"/>
    <w:rsid w:val="00042574"/>
    <w:rsid w:val="00042766"/>
    <w:rsid w:val="00043185"/>
    <w:rsid w:val="00044C66"/>
    <w:rsid w:val="00045D0A"/>
    <w:rsid w:val="00047EF7"/>
    <w:rsid w:val="00050175"/>
    <w:rsid w:val="00050527"/>
    <w:rsid w:val="00053A85"/>
    <w:rsid w:val="00055EFD"/>
    <w:rsid w:val="00056F12"/>
    <w:rsid w:val="00057464"/>
    <w:rsid w:val="00062FF5"/>
    <w:rsid w:val="00064979"/>
    <w:rsid w:val="0006652B"/>
    <w:rsid w:val="000669D0"/>
    <w:rsid w:val="00067E12"/>
    <w:rsid w:val="000728FA"/>
    <w:rsid w:val="000729B1"/>
    <w:rsid w:val="00072C38"/>
    <w:rsid w:val="000735A5"/>
    <w:rsid w:val="00073AED"/>
    <w:rsid w:val="00074C2B"/>
    <w:rsid w:val="00076C2A"/>
    <w:rsid w:val="00080467"/>
    <w:rsid w:val="00082FC8"/>
    <w:rsid w:val="000834E8"/>
    <w:rsid w:val="000840B0"/>
    <w:rsid w:val="00085A64"/>
    <w:rsid w:val="000868D8"/>
    <w:rsid w:val="000869B1"/>
    <w:rsid w:val="00086A8A"/>
    <w:rsid w:val="00086DCB"/>
    <w:rsid w:val="00086FF0"/>
    <w:rsid w:val="00087027"/>
    <w:rsid w:val="00087B69"/>
    <w:rsid w:val="000914F9"/>
    <w:rsid w:val="0009341C"/>
    <w:rsid w:val="0009649D"/>
    <w:rsid w:val="000A12B5"/>
    <w:rsid w:val="000A1B45"/>
    <w:rsid w:val="000A1EF9"/>
    <w:rsid w:val="000A54E7"/>
    <w:rsid w:val="000A6350"/>
    <w:rsid w:val="000B1E0C"/>
    <w:rsid w:val="000B2C20"/>
    <w:rsid w:val="000B41BF"/>
    <w:rsid w:val="000B62AA"/>
    <w:rsid w:val="000B69A8"/>
    <w:rsid w:val="000B721E"/>
    <w:rsid w:val="000C1D5A"/>
    <w:rsid w:val="000C2BE2"/>
    <w:rsid w:val="000C3E3B"/>
    <w:rsid w:val="000C43E0"/>
    <w:rsid w:val="000C64F7"/>
    <w:rsid w:val="000D129E"/>
    <w:rsid w:val="000D40F0"/>
    <w:rsid w:val="000D6A7D"/>
    <w:rsid w:val="000D7E1D"/>
    <w:rsid w:val="000E1A12"/>
    <w:rsid w:val="000E47C3"/>
    <w:rsid w:val="000E49D5"/>
    <w:rsid w:val="000E75F3"/>
    <w:rsid w:val="000F0E52"/>
    <w:rsid w:val="000F10C3"/>
    <w:rsid w:val="000F161A"/>
    <w:rsid w:val="000F7682"/>
    <w:rsid w:val="0010133F"/>
    <w:rsid w:val="00103A53"/>
    <w:rsid w:val="001058AD"/>
    <w:rsid w:val="00105C89"/>
    <w:rsid w:val="00107156"/>
    <w:rsid w:val="001114CC"/>
    <w:rsid w:val="0011351B"/>
    <w:rsid w:val="00113F91"/>
    <w:rsid w:val="0011440B"/>
    <w:rsid w:val="0011472D"/>
    <w:rsid w:val="0011492B"/>
    <w:rsid w:val="00120C6E"/>
    <w:rsid w:val="00126718"/>
    <w:rsid w:val="00130781"/>
    <w:rsid w:val="00133EE3"/>
    <w:rsid w:val="001342F6"/>
    <w:rsid w:val="001343E0"/>
    <w:rsid w:val="00134EE1"/>
    <w:rsid w:val="0013576E"/>
    <w:rsid w:val="00135A78"/>
    <w:rsid w:val="00136559"/>
    <w:rsid w:val="001401E9"/>
    <w:rsid w:val="00146107"/>
    <w:rsid w:val="00146528"/>
    <w:rsid w:val="001468D3"/>
    <w:rsid w:val="00146EF0"/>
    <w:rsid w:val="00147B7C"/>
    <w:rsid w:val="00147C81"/>
    <w:rsid w:val="001502DB"/>
    <w:rsid w:val="0015285B"/>
    <w:rsid w:val="0015362B"/>
    <w:rsid w:val="001552FF"/>
    <w:rsid w:val="0015676A"/>
    <w:rsid w:val="00160DD1"/>
    <w:rsid w:val="00161C41"/>
    <w:rsid w:val="00165078"/>
    <w:rsid w:val="001655EA"/>
    <w:rsid w:val="00166193"/>
    <w:rsid w:val="001671E8"/>
    <w:rsid w:val="00167ADF"/>
    <w:rsid w:val="00167F95"/>
    <w:rsid w:val="00172B46"/>
    <w:rsid w:val="00173617"/>
    <w:rsid w:val="00173CD5"/>
    <w:rsid w:val="00175B86"/>
    <w:rsid w:val="00175D50"/>
    <w:rsid w:val="0018407F"/>
    <w:rsid w:val="0018481C"/>
    <w:rsid w:val="001860CE"/>
    <w:rsid w:val="0018691A"/>
    <w:rsid w:val="0018722F"/>
    <w:rsid w:val="00191D90"/>
    <w:rsid w:val="00192AD8"/>
    <w:rsid w:val="0019703C"/>
    <w:rsid w:val="0019765F"/>
    <w:rsid w:val="00197FE9"/>
    <w:rsid w:val="001B0D54"/>
    <w:rsid w:val="001B1A57"/>
    <w:rsid w:val="001B2444"/>
    <w:rsid w:val="001B5244"/>
    <w:rsid w:val="001B62CA"/>
    <w:rsid w:val="001C3673"/>
    <w:rsid w:val="001C376C"/>
    <w:rsid w:val="001C4CE2"/>
    <w:rsid w:val="001D1700"/>
    <w:rsid w:val="001D2216"/>
    <w:rsid w:val="001D24BE"/>
    <w:rsid w:val="001D307C"/>
    <w:rsid w:val="001D318C"/>
    <w:rsid w:val="001D3732"/>
    <w:rsid w:val="001D3EFE"/>
    <w:rsid w:val="001D46E4"/>
    <w:rsid w:val="001D6448"/>
    <w:rsid w:val="001D6BEE"/>
    <w:rsid w:val="001D74A4"/>
    <w:rsid w:val="001E014D"/>
    <w:rsid w:val="001E068B"/>
    <w:rsid w:val="001E0B59"/>
    <w:rsid w:val="001E17A3"/>
    <w:rsid w:val="001E2BD3"/>
    <w:rsid w:val="001E335B"/>
    <w:rsid w:val="001E3C16"/>
    <w:rsid w:val="001E4413"/>
    <w:rsid w:val="001E6486"/>
    <w:rsid w:val="001F14DD"/>
    <w:rsid w:val="001F2A13"/>
    <w:rsid w:val="001F4753"/>
    <w:rsid w:val="001F5875"/>
    <w:rsid w:val="001F7136"/>
    <w:rsid w:val="001F7C89"/>
    <w:rsid w:val="001F7E3C"/>
    <w:rsid w:val="002028D2"/>
    <w:rsid w:val="00202987"/>
    <w:rsid w:val="002044CE"/>
    <w:rsid w:val="00204662"/>
    <w:rsid w:val="00205131"/>
    <w:rsid w:val="002055B2"/>
    <w:rsid w:val="00207E75"/>
    <w:rsid w:val="00207EBE"/>
    <w:rsid w:val="002157AA"/>
    <w:rsid w:val="0021635A"/>
    <w:rsid w:val="00217A00"/>
    <w:rsid w:val="00217B0A"/>
    <w:rsid w:val="00220395"/>
    <w:rsid w:val="002241DD"/>
    <w:rsid w:val="00234113"/>
    <w:rsid w:val="00236664"/>
    <w:rsid w:val="002367D0"/>
    <w:rsid w:val="00243623"/>
    <w:rsid w:val="00243B71"/>
    <w:rsid w:val="002461DF"/>
    <w:rsid w:val="00246CB4"/>
    <w:rsid w:val="0025087A"/>
    <w:rsid w:val="00250DFA"/>
    <w:rsid w:val="00254955"/>
    <w:rsid w:val="00254C90"/>
    <w:rsid w:val="00255A62"/>
    <w:rsid w:val="0026017A"/>
    <w:rsid w:val="00263C08"/>
    <w:rsid w:val="002702E1"/>
    <w:rsid w:val="00273B09"/>
    <w:rsid w:val="00275011"/>
    <w:rsid w:val="002770EA"/>
    <w:rsid w:val="00277373"/>
    <w:rsid w:val="00277B22"/>
    <w:rsid w:val="0028104F"/>
    <w:rsid w:val="00283437"/>
    <w:rsid w:val="0028409E"/>
    <w:rsid w:val="00284A98"/>
    <w:rsid w:val="00285235"/>
    <w:rsid w:val="002855CC"/>
    <w:rsid w:val="00290362"/>
    <w:rsid w:val="00290599"/>
    <w:rsid w:val="00290B85"/>
    <w:rsid w:val="00294287"/>
    <w:rsid w:val="00297521"/>
    <w:rsid w:val="002A15C3"/>
    <w:rsid w:val="002A1E77"/>
    <w:rsid w:val="002A372B"/>
    <w:rsid w:val="002A6608"/>
    <w:rsid w:val="002B310B"/>
    <w:rsid w:val="002B6A0E"/>
    <w:rsid w:val="002B6F0E"/>
    <w:rsid w:val="002C111D"/>
    <w:rsid w:val="002C1C86"/>
    <w:rsid w:val="002C22E4"/>
    <w:rsid w:val="002C2633"/>
    <w:rsid w:val="002C4856"/>
    <w:rsid w:val="002D149E"/>
    <w:rsid w:val="002D1C82"/>
    <w:rsid w:val="002D6A20"/>
    <w:rsid w:val="002E016B"/>
    <w:rsid w:val="002E0A01"/>
    <w:rsid w:val="002E283B"/>
    <w:rsid w:val="002E415F"/>
    <w:rsid w:val="002E6590"/>
    <w:rsid w:val="002E6B12"/>
    <w:rsid w:val="002E75D1"/>
    <w:rsid w:val="002E7CDF"/>
    <w:rsid w:val="002F2518"/>
    <w:rsid w:val="002F5E3D"/>
    <w:rsid w:val="002F63A9"/>
    <w:rsid w:val="002F78BE"/>
    <w:rsid w:val="00300192"/>
    <w:rsid w:val="003001D7"/>
    <w:rsid w:val="003020AE"/>
    <w:rsid w:val="003032AC"/>
    <w:rsid w:val="00303CDB"/>
    <w:rsid w:val="00303D35"/>
    <w:rsid w:val="003040AD"/>
    <w:rsid w:val="00306078"/>
    <w:rsid w:val="00306A5F"/>
    <w:rsid w:val="00306C51"/>
    <w:rsid w:val="003076AD"/>
    <w:rsid w:val="00311AF7"/>
    <w:rsid w:val="00312670"/>
    <w:rsid w:val="00312834"/>
    <w:rsid w:val="00312EE8"/>
    <w:rsid w:val="003158E5"/>
    <w:rsid w:val="00316A70"/>
    <w:rsid w:val="0032034C"/>
    <w:rsid w:val="00321E64"/>
    <w:rsid w:val="003220C1"/>
    <w:rsid w:val="00324619"/>
    <w:rsid w:val="00324957"/>
    <w:rsid w:val="00324AE3"/>
    <w:rsid w:val="00326AF9"/>
    <w:rsid w:val="003322FD"/>
    <w:rsid w:val="0033270E"/>
    <w:rsid w:val="0033298D"/>
    <w:rsid w:val="00334985"/>
    <w:rsid w:val="00337C7B"/>
    <w:rsid w:val="00337C9D"/>
    <w:rsid w:val="00340985"/>
    <w:rsid w:val="0034257B"/>
    <w:rsid w:val="00342623"/>
    <w:rsid w:val="0034400B"/>
    <w:rsid w:val="00351DEE"/>
    <w:rsid w:val="0035237F"/>
    <w:rsid w:val="0035300B"/>
    <w:rsid w:val="00353DE4"/>
    <w:rsid w:val="0035590B"/>
    <w:rsid w:val="00361068"/>
    <w:rsid w:val="00362416"/>
    <w:rsid w:val="00362503"/>
    <w:rsid w:val="00366FF4"/>
    <w:rsid w:val="00372667"/>
    <w:rsid w:val="003747F4"/>
    <w:rsid w:val="003754AA"/>
    <w:rsid w:val="00377324"/>
    <w:rsid w:val="00381ED7"/>
    <w:rsid w:val="0038250C"/>
    <w:rsid w:val="00382DC7"/>
    <w:rsid w:val="00384368"/>
    <w:rsid w:val="00386D7F"/>
    <w:rsid w:val="00391102"/>
    <w:rsid w:val="003917CF"/>
    <w:rsid w:val="00391B93"/>
    <w:rsid w:val="00392636"/>
    <w:rsid w:val="00394283"/>
    <w:rsid w:val="00394772"/>
    <w:rsid w:val="003948A0"/>
    <w:rsid w:val="00395B21"/>
    <w:rsid w:val="00395CBE"/>
    <w:rsid w:val="00395EE0"/>
    <w:rsid w:val="00396465"/>
    <w:rsid w:val="003A0F47"/>
    <w:rsid w:val="003A191D"/>
    <w:rsid w:val="003A2110"/>
    <w:rsid w:val="003A2DFA"/>
    <w:rsid w:val="003A2E61"/>
    <w:rsid w:val="003A3155"/>
    <w:rsid w:val="003A5286"/>
    <w:rsid w:val="003B0263"/>
    <w:rsid w:val="003B2AE8"/>
    <w:rsid w:val="003B41D5"/>
    <w:rsid w:val="003C3A4B"/>
    <w:rsid w:val="003C6DFD"/>
    <w:rsid w:val="003D041D"/>
    <w:rsid w:val="003D0447"/>
    <w:rsid w:val="003D0918"/>
    <w:rsid w:val="003D17BA"/>
    <w:rsid w:val="003D447B"/>
    <w:rsid w:val="003D786E"/>
    <w:rsid w:val="003E307F"/>
    <w:rsid w:val="003E32DA"/>
    <w:rsid w:val="003E4663"/>
    <w:rsid w:val="003E5BF6"/>
    <w:rsid w:val="003E6005"/>
    <w:rsid w:val="003F0A0E"/>
    <w:rsid w:val="003F1868"/>
    <w:rsid w:val="003F2F48"/>
    <w:rsid w:val="003F368F"/>
    <w:rsid w:val="00400397"/>
    <w:rsid w:val="004007F5"/>
    <w:rsid w:val="004011E8"/>
    <w:rsid w:val="00404113"/>
    <w:rsid w:val="004051C6"/>
    <w:rsid w:val="00406A70"/>
    <w:rsid w:val="00414C99"/>
    <w:rsid w:val="00417481"/>
    <w:rsid w:val="004201E6"/>
    <w:rsid w:val="00422BDA"/>
    <w:rsid w:val="00423A6B"/>
    <w:rsid w:val="004247D1"/>
    <w:rsid w:val="00424B27"/>
    <w:rsid w:val="00424C60"/>
    <w:rsid w:val="004274A5"/>
    <w:rsid w:val="00432693"/>
    <w:rsid w:val="004328E8"/>
    <w:rsid w:val="004352B7"/>
    <w:rsid w:val="004372C2"/>
    <w:rsid w:val="00440EEB"/>
    <w:rsid w:val="0044308F"/>
    <w:rsid w:val="00443930"/>
    <w:rsid w:val="00445543"/>
    <w:rsid w:val="00445683"/>
    <w:rsid w:val="00445DF3"/>
    <w:rsid w:val="00446DE4"/>
    <w:rsid w:val="00450961"/>
    <w:rsid w:val="00452B17"/>
    <w:rsid w:val="00453FBA"/>
    <w:rsid w:val="0045414A"/>
    <w:rsid w:val="00455E2F"/>
    <w:rsid w:val="00455E5D"/>
    <w:rsid w:val="0045757C"/>
    <w:rsid w:val="004607D7"/>
    <w:rsid w:val="00460AB2"/>
    <w:rsid w:val="0046244E"/>
    <w:rsid w:val="004674DD"/>
    <w:rsid w:val="00470C74"/>
    <w:rsid w:val="00470F7F"/>
    <w:rsid w:val="004762E8"/>
    <w:rsid w:val="004803BE"/>
    <w:rsid w:val="00480C7E"/>
    <w:rsid w:val="0048110D"/>
    <w:rsid w:val="0048601C"/>
    <w:rsid w:val="00487FD4"/>
    <w:rsid w:val="004923F4"/>
    <w:rsid w:val="004930AF"/>
    <w:rsid w:val="004933A4"/>
    <w:rsid w:val="00493A40"/>
    <w:rsid w:val="00496543"/>
    <w:rsid w:val="0049658C"/>
    <w:rsid w:val="004975F8"/>
    <w:rsid w:val="004A0669"/>
    <w:rsid w:val="004A1027"/>
    <w:rsid w:val="004A1341"/>
    <w:rsid w:val="004A26D4"/>
    <w:rsid w:val="004A2E52"/>
    <w:rsid w:val="004A35F4"/>
    <w:rsid w:val="004B25AE"/>
    <w:rsid w:val="004B448A"/>
    <w:rsid w:val="004B5B54"/>
    <w:rsid w:val="004C0E52"/>
    <w:rsid w:val="004C4A49"/>
    <w:rsid w:val="004C5AF4"/>
    <w:rsid w:val="004C602F"/>
    <w:rsid w:val="004C6D3B"/>
    <w:rsid w:val="004D2481"/>
    <w:rsid w:val="004D2B22"/>
    <w:rsid w:val="004D5DE5"/>
    <w:rsid w:val="004D6505"/>
    <w:rsid w:val="004E142B"/>
    <w:rsid w:val="004E2BC7"/>
    <w:rsid w:val="004E335F"/>
    <w:rsid w:val="004E348C"/>
    <w:rsid w:val="004E35A4"/>
    <w:rsid w:val="004E63D9"/>
    <w:rsid w:val="004F0A76"/>
    <w:rsid w:val="004F1BE8"/>
    <w:rsid w:val="004F1CA5"/>
    <w:rsid w:val="004F39EB"/>
    <w:rsid w:val="004F46B7"/>
    <w:rsid w:val="004F703F"/>
    <w:rsid w:val="00502B5D"/>
    <w:rsid w:val="005065E4"/>
    <w:rsid w:val="00506A33"/>
    <w:rsid w:val="00510C57"/>
    <w:rsid w:val="00511675"/>
    <w:rsid w:val="00512CE6"/>
    <w:rsid w:val="005153BB"/>
    <w:rsid w:val="005169AB"/>
    <w:rsid w:val="0052099A"/>
    <w:rsid w:val="00521396"/>
    <w:rsid w:val="00521F65"/>
    <w:rsid w:val="00522847"/>
    <w:rsid w:val="005231B9"/>
    <w:rsid w:val="005245CB"/>
    <w:rsid w:val="005247CA"/>
    <w:rsid w:val="00524F9B"/>
    <w:rsid w:val="005254E3"/>
    <w:rsid w:val="00527274"/>
    <w:rsid w:val="005272BA"/>
    <w:rsid w:val="00527F4E"/>
    <w:rsid w:val="0053002C"/>
    <w:rsid w:val="00533DC1"/>
    <w:rsid w:val="0053461F"/>
    <w:rsid w:val="00535586"/>
    <w:rsid w:val="00536D5F"/>
    <w:rsid w:val="0054042B"/>
    <w:rsid w:val="0054747A"/>
    <w:rsid w:val="005515E8"/>
    <w:rsid w:val="00551AE8"/>
    <w:rsid w:val="005569BF"/>
    <w:rsid w:val="00557677"/>
    <w:rsid w:val="00560CE1"/>
    <w:rsid w:val="00561E76"/>
    <w:rsid w:val="0056631A"/>
    <w:rsid w:val="00570155"/>
    <w:rsid w:val="00573974"/>
    <w:rsid w:val="005744EC"/>
    <w:rsid w:val="00574C8F"/>
    <w:rsid w:val="005812E8"/>
    <w:rsid w:val="005900E6"/>
    <w:rsid w:val="005914B4"/>
    <w:rsid w:val="00591BF0"/>
    <w:rsid w:val="00592210"/>
    <w:rsid w:val="00592C1D"/>
    <w:rsid w:val="00594397"/>
    <w:rsid w:val="005964F3"/>
    <w:rsid w:val="00596AF8"/>
    <w:rsid w:val="005979C0"/>
    <w:rsid w:val="005A6067"/>
    <w:rsid w:val="005A706C"/>
    <w:rsid w:val="005A7767"/>
    <w:rsid w:val="005B0304"/>
    <w:rsid w:val="005B1389"/>
    <w:rsid w:val="005B4BD8"/>
    <w:rsid w:val="005B7301"/>
    <w:rsid w:val="005B7364"/>
    <w:rsid w:val="005C1FEA"/>
    <w:rsid w:val="005C300B"/>
    <w:rsid w:val="005C5504"/>
    <w:rsid w:val="005D3C5F"/>
    <w:rsid w:val="005D69C5"/>
    <w:rsid w:val="005D746A"/>
    <w:rsid w:val="005D76D3"/>
    <w:rsid w:val="005E1CD7"/>
    <w:rsid w:val="005E27D8"/>
    <w:rsid w:val="005E5FA9"/>
    <w:rsid w:val="005E660B"/>
    <w:rsid w:val="005E7AD2"/>
    <w:rsid w:val="005F0F0D"/>
    <w:rsid w:val="005F1297"/>
    <w:rsid w:val="005F1801"/>
    <w:rsid w:val="005F235D"/>
    <w:rsid w:val="005F73E2"/>
    <w:rsid w:val="00600A87"/>
    <w:rsid w:val="00601811"/>
    <w:rsid w:val="00602E5E"/>
    <w:rsid w:val="00604DDF"/>
    <w:rsid w:val="0060529D"/>
    <w:rsid w:val="00605C87"/>
    <w:rsid w:val="0060741A"/>
    <w:rsid w:val="00610E78"/>
    <w:rsid w:val="00612766"/>
    <w:rsid w:val="00613A7F"/>
    <w:rsid w:val="006164DD"/>
    <w:rsid w:val="00616B92"/>
    <w:rsid w:val="00616F3D"/>
    <w:rsid w:val="00617E47"/>
    <w:rsid w:val="0062001D"/>
    <w:rsid w:val="00630D7D"/>
    <w:rsid w:val="00633C33"/>
    <w:rsid w:val="006364F4"/>
    <w:rsid w:val="00637552"/>
    <w:rsid w:val="00641FFE"/>
    <w:rsid w:val="00644726"/>
    <w:rsid w:val="00644C20"/>
    <w:rsid w:val="00644EFD"/>
    <w:rsid w:val="00650E36"/>
    <w:rsid w:val="0065277F"/>
    <w:rsid w:val="00654DA8"/>
    <w:rsid w:val="00656884"/>
    <w:rsid w:val="0066166F"/>
    <w:rsid w:val="00662766"/>
    <w:rsid w:val="00665B1B"/>
    <w:rsid w:val="00667F31"/>
    <w:rsid w:val="00672972"/>
    <w:rsid w:val="006737D4"/>
    <w:rsid w:val="00673A30"/>
    <w:rsid w:val="00675396"/>
    <w:rsid w:val="006761F1"/>
    <w:rsid w:val="00680165"/>
    <w:rsid w:val="00681B62"/>
    <w:rsid w:val="00682ABA"/>
    <w:rsid w:val="00682BA0"/>
    <w:rsid w:val="00682DFC"/>
    <w:rsid w:val="006830E3"/>
    <w:rsid w:val="00683C6E"/>
    <w:rsid w:val="006846A8"/>
    <w:rsid w:val="00686610"/>
    <w:rsid w:val="00690D0E"/>
    <w:rsid w:val="0069107E"/>
    <w:rsid w:val="00694A41"/>
    <w:rsid w:val="0069570C"/>
    <w:rsid w:val="0069616B"/>
    <w:rsid w:val="006972ED"/>
    <w:rsid w:val="00697483"/>
    <w:rsid w:val="006A09D1"/>
    <w:rsid w:val="006A13EF"/>
    <w:rsid w:val="006A14B6"/>
    <w:rsid w:val="006A15E5"/>
    <w:rsid w:val="006A6809"/>
    <w:rsid w:val="006A6A17"/>
    <w:rsid w:val="006A75C4"/>
    <w:rsid w:val="006A7ABA"/>
    <w:rsid w:val="006B4205"/>
    <w:rsid w:val="006C04F6"/>
    <w:rsid w:val="006C06DB"/>
    <w:rsid w:val="006C0F54"/>
    <w:rsid w:val="006C1CDE"/>
    <w:rsid w:val="006C4CF3"/>
    <w:rsid w:val="006D0BDB"/>
    <w:rsid w:val="006D3137"/>
    <w:rsid w:val="006D3D4C"/>
    <w:rsid w:val="006D55D0"/>
    <w:rsid w:val="006D6E5F"/>
    <w:rsid w:val="006D6F2F"/>
    <w:rsid w:val="006E301B"/>
    <w:rsid w:val="006E51EF"/>
    <w:rsid w:val="006E6557"/>
    <w:rsid w:val="006F21B2"/>
    <w:rsid w:val="006F35FC"/>
    <w:rsid w:val="006F3BDF"/>
    <w:rsid w:val="006F6E1E"/>
    <w:rsid w:val="007015B7"/>
    <w:rsid w:val="00701727"/>
    <w:rsid w:val="00703065"/>
    <w:rsid w:val="00705673"/>
    <w:rsid w:val="00705F6F"/>
    <w:rsid w:val="00707739"/>
    <w:rsid w:val="00707B26"/>
    <w:rsid w:val="00710BFE"/>
    <w:rsid w:val="00711289"/>
    <w:rsid w:val="00712553"/>
    <w:rsid w:val="00713773"/>
    <w:rsid w:val="0071417F"/>
    <w:rsid w:val="00714554"/>
    <w:rsid w:val="007175CD"/>
    <w:rsid w:val="00720500"/>
    <w:rsid w:val="007230F0"/>
    <w:rsid w:val="00724612"/>
    <w:rsid w:val="00724E55"/>
    <w:rsid w:val="00725665"/>
    <w:rsid w:val="00727243"/>
    <w:rsid w:val="00727C8C"/>
    <w:rsid w:val="00727D45"/>
    <w:rsid w:val="00730C8F"/>
    <w:rsid w:val="0073212F"/>
    <w:rsid w:val="007335EA"/>
    <w:rsid w:val="00735256"/>
    <w:rsid w:val="007371D2"/>
    <w:rsid w:val="007371D6"/>
    <w:rsid w:val="0073739A"/>
    <w:rsid w:val="007373A6"/>
    <w:rsid w:val="00740F5A"/>
    <w:rsid w:val="00742BCD"/>
    <w:rsid w:val="00743416"/>
    <w:rsid w:val="00745F13"/>
    <w:rsid w:val="0075024C"/>
    <w:rsid w:val="00750ADA"/>
    <w:rsid w:val="00752118"/>
    <w:rsid w:val="00755DAE"/>
    <w:rsid w:val="00757853"/>
    <w:rsid w:val="00757EE9"/>
    <w:rsid w:val="007603FF"/>
    <w:rsid w:val="00761907"/>
    <w:rsid w:val="00764877"/>
    <w:rsid w:val="0076507A"/>
    <w:rsid w:val="00767C57"/>
    <w:rsid w:val="007707B3"/>
    <w:rsid w:val="00770A90"/>
    <w:rsid w:val="00770ECF"/>
    <w:rsid w:val="0077232F"/>
    <w:rsid w:val="00772370"/>
    <w:rsid w:val="007733A3"/>
    <w:rsid w:val="00773717"/>
    <w:rsid w:val="00780F49"/>
    <w:rsid w:val="00781F70"/>
    <w:rsid w:val="0078333B"/>
    <w:rsid w:val="007872E0"/>
    <w:rsid w:val="007879B2"/>
    <w:rsid w:val="00787B80"/>
    <w:rsid w:val="00790B24"/>
    <w:rsid w:val="00790F29"/>
    <w:rsid w:val="007933C2"/>
    <w:rsid w:val="0079679B"/>
    <w:rsid w:val="00797816"/>
    <w:rsid w:val="007A014A"/>
    <w:rsid w:val="007A1ECE"/>
    <w:rsid w:val="007A24FF"/>
    <w:rsid w:val="007A3FD4"/>
    <w:rsid w:val="007A4513"/>
    <w:rsid w:val="007A79F4"/>
    <w:rsid w:val="007B0038"/>
    <w:rsid w:val="007B0492"/>
    <w:rsid w:val="007B05FA"/>
    <w:rsid w:val="007B34FF"/>
    <w:rsid w:val="007B5C02"/>
    <w:rsid w:val="007B6EDF"/>
    <w:rsid w:val="007C0896"/>
    <w:rsid w:val="007C3D3D"/>
    <w:rsid w:val="007C48A9"/>
    <w:rsid w:val="007C4FB7"/>
    <w:rsid w:val="007C7672"/>
    <w:rsid w:val="007C7CEA"/>
    <w:rsid w:val="007D1C63"/>
    <w:rsid w:val="007D36FC"/>
    <w:rsid w:val="007D6443"/>
    <w:rsid w:val="007E0399"/>
    <w:rsid w:val="007E1557"/>
    <w:rsid w:val="007E1A3D"/>
    <w:rsid w:val="007E7F8B"/>
    <w:rsid w:val="007F1177"/>
    <w:rsid w:val="007F422B"/>
    <w:rsid w:val="007F458E"/>
    <w:rsid w:val="007F66E0"/>
    <w:rsid w:val="00802241"/>
    <w:rsid w:val="00802510"/>
    <w:rsid w:val="00802EBE"/>
    <w:rsid w:val="008047D1"/>
    <w:rsid w:val="00804D2E"/>
    <w:rsid w:val="00810784"/>
    <w:rsid w:val="00810A21"/>
    <w:rsid w:val="00811D61"/>
    <w:rsid w:val="0081470D"/>
    <w:rsid w:val="00815313"/>
    <w:rsid w:val="00815918"/>
    <w:rsid w:val="00816AE4"/>
    <w:rsid w:val="008171F2"/>
    <w:rsid w:val="00817E01"/>
    <w:rsid w:val="00820975"/>
    <w:rsid w:val="00822268"/>
    <w:rsid w:val="00823130"/>
    <w:rsid w:val="008256EB"/>
    <w:rsid w:val="00825D27"/>
    <w:rsid w:val="00827F83"/>
    <w:rsid w:val="00830770"/>
    <w:rsid w:val="00830EF7"/>
    <w:rsid w:val="00836479"/>
    <w:rsid w:val="00837DA9"/>
    <w:rsid w:val="008405DB"/>
    <w:rsid w:val="008438C0"/>
    <w:rsid w:val="00852C79"/>
    <w:rsid w:val="00854D08"/>
    <w:rsid w:val="00855698"/>
    <w:rsid w:val="00855CF0"/>
    <w:rsid w:val="00857013"/>
    <w:rsid w:val="00857E6E"/>
    <w:rsid w:val="00860D03"/>
    <w:rsid w:val="008640FF"/>
    <w:rsid w:val="00865D68"/>
    <w:rsid w:val="00866116"/>
    <w:rsid w:val="008703EB"/>
    <w:rsid w:val="00871668"/>
    <w:rsid w:val="00874378"/>
    <w:rsid w:val="008758CC"/>
    <w:rsid w:val="00875CD2"/>
    <w:rsid w:val="008775EF"/>
    <w:rsid w:val="00881610"/>
    <w:rsid w:val="00882B5A"/>
    <w:rsid w:val="00882D95"/>
    <w:rsid w:val="00883105"/>
    <w:rsid w:val="0088505B"/>
    <w:rsid w:val="00886651"/>
    <w:rsid w:val="008929DE"/>
    <w:rsid w:val="00892E38"/>
    <w:rsid w:val="00893127"/>
    <w:rsid w:val="00894DCF"/>
    <w:rsid w:val="0089726A"/>
    <w:rsid w:val="008A0BB7"/>
    <w:rsid w:val="008A136E"/>
    <w:rsid w:val="008A2CD6"/>
    <w:rsid w:val="008A6C9E"/>
    <w:rsid w:val="008A7FCA"/>
    <w:rsid w:val="008B1E91"/>
    <w:rsid w:val="008B29A7"/>
    <w:rsid w:val="008B51BC"/>
    <w:rsid w:val="008C005C"/>
    <w:rsid w:val="008C39EF"/>
    <w:rsid w:val="008C5525"/>
    <w:rsid w:val="008D2158"/>
    <w:rsid w:val="008D2CF1"/>
    <w:rsid w:val="008D4223"/>
    <w:rsid w:val="008D4F08"/>
    <w:rsid w:val="008D5658"/>
    <w:rsid w:val="008D625D"/>
    <w:rsid w:val="008E12D7"/>
    <w:rsid w:val="008E2A6B"/>
    <w:rsid w:val="008E2E5E"/>
    <w:rsid w:val="008E3092"/>
    <w:rsid w:val="008E330A"/>
    <w:rsid w:val="008E3BB5"/>
    <w:rsid w:val="008E404F"/>
    <w:rsid w:val="008E58DE"/>
    <w:rsid w:val="008E7D41"/>
    <w:rsid w:val="008F2F6A"/>
    <w:rsid w:val="008F41B0"/>
    <w:rsid w:val="008F4853"/>
    <w:rsid w:val="00901A46"/>
    <w:rsid w:val="00902469"/>
    <w:rsid w:val="009052E8"/>
    <w:rsid w:val="0090549A"/>
    <w:rsid w:val="00905BC0"/>
    <w:rsid w:val="00907209"/>
    <w:rsid w:val="00911BF7"/>
    <w:rsid w:val="00916430"/>
    <w:rsid w:val="00917CEC"/>
    <w:rsid w:val="00921DE8"/>
    <w:rsid w:val="00923E57"/>
    <w:rsid w:val="0093147B"/>
    <w:rsid w:val="0093258A"/>
    <w:rsid w:val="0093589A"/>
    <w:rsid w:val="009430D4"/>
    <w:rsid w:val="009438F4"/>
    <w:rsid w:val="00943E73"/>
    <w:rsid w:val="00944563"/>
    <w:rsid w:val="00946829"/>
    <w:rsid w:val="0094780E"/>
    <w:rsid w:val="0095165F"/>
    <w:rsid w:val="00952673"/>
    <w:rsid w:val="009570F8"/>
    <w:rsid w:val="0095730C"/>
    <w:rsid w:val="00961A9C"/>
    <w:rsid w:val="00963305"/>
    <w:rsid w:val="00964C35"/>
    <w:rsid w:val="00964C98"/>
    <w:rsid w:val="00966101"/>
    <w:rsid w:val="009730B1"/>
    <w:rsid w:val="00973969"/>
    <w:rsid w:val="00974AE8"/>
    <w:rsid w:val="00976E83"/>
    <w:rsid w:val="00980525"/>
    <w:rsid w:val="0098156D"/>
    <w:rsid w:val="009835A7"/>
    <w:rsid w:val="0098392C"/>
    <w:rsid w:val="00983B10"/>
    <w:rsid w:val="0098441D"/>
    <w:rsid w:val="00985150"/>
    <w:rsid w:val="00986B68"/>
    <w:rsid w:val="0098736F"/>
    <w:rsid w:val="00987A38"/>
    <w:rsid w:val="00990082"/>
    <w:rsid w:val="009908FC"/>
    <w:rsid w:val="00990A56"/>
    <w:rsid w:val="009932FC"/>
    <w:rsid w:val="00994CF4"/>
    <w:rsid w:val="0099550C"/>
    <w:rsid w:val="009A0055"/>
    <w:rsid w:val="009A03AF"/>
    <w:rsid w:val="009A1B41"/>
    <w:rsid w:val="009A36B8"/>
    <w:rsid w:val="009A5B2F"/>
    <w:rsid w:val="009A6606"/>
    <w:rsid w:val="009B1BA9"/>
    <w:rsid w:val="009B1D4F"/>
    <w:rsid w:val="009B3A67"/>
    <w:rsid w:val="009B3BA1"/>
    <w:rsid w:val="009B4670"/>
    <w:rsid w:val="009B5E52"/>
    <w:rsid w:val="009B76D6"/>
    <w:rsid w:val="009C1158"/>
    <w:rsid w:val="009C2674"/>
    <w:rsid w:val="009C350E"/>
    <w:rsid w:val="009C6073"/>
    <w:rsid w:val="009D1671"/>
    <w:rsid w:val="009D18B2"/>
    <w:rsid w:val="009D31F7"/>
    <w:rsid w:val="009D4BCA"/>
    <w:rsid w:val="009D63EE"/>
    <w:rsid w:val="009D66B0"/>
    <w:rsid w:val="009D76AE"/>
    <w:rsid w:val="009E0512"/>
    <w:rsid w:val="009E0BCB"/>
    <w:rsid w:val="009E0CCB"/>
    <w:rsid w:val="009E0ECA"/>
    <w:rsid w:val="009E2DA5"/>
    <w:rsid w:val="009E5C6E"/>
    <w:rsid w:val="009E75EA"/>
    <w:rsid w:val="009F1826"/>
    <w:rsid w:val="009F429E"/>
    <w:rsid w:val="009F62C0"/>
    <w:rsid w:val="009F65ED"/>
    <w:rsid w:val="00A00A1F"/>
    <w:rsid w:val="00A018EC"/>
    <w:rsid w:val="00A03B7F"/>
    <w:rsid w:val="00A03F2B"/>
    <w:rsid w:val="00A0464C"/>
    <w:rsid w:val="00A0539F"/>
    <w:rsid w:val="00A06B44"/>
    <w:rsid w:val="00A072A8"/>
    <w:rsid w:val="00A073DD"/>
    <w:rsid w:val="00A07BCC"/>
    <w:rsid w:val="00A123E1"/>
    <w:rsid w:val="00A12E3E"/>
    <w:rsid w:val="00A130A9"/>
    <w:rsid w:val="00A13762"/>
    <w:rsid w:val="00A144E1"/>
    <w:rsid w:val="00A151A9"/>
    <w:rsid w:val="00A1568A"/>
    <w:rsid w:val="00A159F3"/>
    <w:rsid w:val="00A16DA9"/>
    <w:rsid w:val="00A16DFA"/>
    <w:rsid w:val="00A20FA8"/>
    <w:rsid w:val="00A23033"/>
    <w:rsid w:val="00A23C21"/>
    <w:rsid w:val="00A24B65"/>
    <w:rsid w:val="00A24BCF"/>
    <w:rsid w:val="00A255A4"/>
    <w:rsid w:val="00A25E75"/>
    <w:rsid w:val="00A2786E"/>
    <w:rsid w:val="00A312FE"/>
    <w:rsid w:val="00A37394"/>
    <w:rsid w:val="00A44BAF"/>
    <w:rsid w:val="00A44F42"/>
    <w:rsid w:val="00A47DA3"/>
    <w:rsid w:val="00A47ECA"/>
    <w:rsid w:val="00A518C9"/>
    <w:rsid w:val="00A534B2"/>
    <w:rsid w:val="00A548BD"/>
    <w:rsid w:val="00A556D7"/>
    <w:rsid w:val="00A5714D"/>
    <w:rsid w:val="00A57DC2"/>
    <w:rsid w:val="00A60414"/>
    <w:rsid w:val="00A60D66"/>
    <w:rsid w:val="00A62493"/>
    <w:rsid w:val="00A63CA6"/>
    <w:rsid w:val="00A64F19"/>
    <w:rsid w:val="00A65FB8"/>
    <w:rsid w:val="00A70789"/>
    <w:rsid w:val="00A71004"/>
    <w:rsid w:val="00A713EC"/>
    <w:rsid w:val="00A8007A"/>
    <w:rsid w:val="00A80EC1"/>
    <w:rsid w:val="00A828AF"/>
    <w:rsid w:val="00A86672"/>
    <w:rsid w:val="00A86DF0"/>
    <w:rsid w:val="00A905CD"/>
    <w:rsid w:val="00A92312"/>
    <w:rsid w:val="00A946CD"/>
    <w:rsid w:val="00A9645C"/>
    <w:rsid w:val="00A96C0C"/>
    <w:rsid w:val="00A9769A"/>
    <w:rsid w:val="00AA2A6B"/>
    <w:rsid w:val="00AA2F07"/>
    <w:rsid w:val="00AA6C6D"/>
    <w:rsid w:val="00AA6EDA"/>
    <w:rsid w:val="00AA6F5F"/>
    <w:rsid w:val="00AA73CE"/>
    <w:rsid w:val="00AB209E"/>
    <w:rsid w:val="00AB4421"/>
    <w:rsid w:val="00AB4956"/>
    <w:rsid w:val="00AB5C6E"/>
    <w:rsid w:val="00AC39AD"/>
    <w:rsid w:val="00AC41D9"/>
    <w:rsid w:val="00AC425E"/>
    <w:rsid w:val="00AC4C4C"/>
    <w:rsid w:val="00AC4E9A"/>
    <w:rsid w:val="00AC5193"/>
    <w:rsid w:val="00AC7023"/>
    <w:rsid w:val="00AD0CD7"/>
    <w:rsid w:val="00AD1770"/>
    <w:rsid w:val="00AD49F1"/>
    <w:rsid w:val="00AD5977"/>
    <w:rsid w:val="00AD710C"/>
    <w:rsid w:val="00AE0253"/>
    <w:rsid w:val="00AE03EA"/>
    <w:rsid w:val="00AE1EC5"/>
    <w:rsid w:val="00AE2760"/>
    <w:rsid w:val="00AE5280"/>
    <w:rsid w:val="00AE5498"/>
    <w:rsid w:val="00AE6546"/>
    <w:rsid w:val="00AE6CEC"/>
    <w:rsid w:val="00AE6E40"/>
    <w:rsid w:val="00AF0C98"/>
    <w:rsid w:val="00AF192A"/>
    <w:rsid w:val="00AF6293"/>
    <w:rsid w:val="00AF64AA"/>
    <w:rsid w:val="00AF7B8D"/>
    <w:rsid w:val="00B002EA"/>
    <w:rsid w:val="00B00D94"/>
    <w:rsid w:val="00B00DB8"/>
    <w:rsid w:val="00B02549"/>
    <w:rsid w:val="00B0272A"/>
    <w:rsid w:val="00B02E95"/>
    <w:rsid w:val="00B036ED"/>
    <w:rsid w:val="00B04444"/>
    <w:rsid w:val="00B04618"/>
    <w:rsid w:val="00B04C60"/>
    <w:rsid w:val="00B05515"/>
    <w:rsid w:val="00B05D46"/>
    <w:rsid w:val="00B11D3D"/>
    <w:rsid w:val="00B14C88"/>
    <w:rsid w:val="00B1753A"/>
    <w:rsid w:val="00B1767F"/>
    <w:rsid w:val="00B17A4F"/>
    <w:rsid w:val="00B2150A"/>
    <w:rsid w:val="00B21C76"/>
    <w:rsid w:val="00B21EF5"/>
    <w:rsid w:val="00B22DDE"/>
    <w:rsid w:val="00B2571F"/>
    <w:rsid w:val="00B267D9"/>
    <w:rsid w:val="00B26E49"/>
    <w:rsid w:val="00B3032D"/>
    <w:rsid w:val="00B30342"/>
    <w:rsid w:val="00B30615"/>
    <w:rsid w:val="00B306B7"/>
    <w:rsid w:val="00B30AF6"/>
    <w:rsid w:val="00B31A20"/>
    <w:rsid w:val="00B31E02"/>
    <w:rsid w:val="00B3337B"/>
    <w:rsid w:val="00B363C1"/>
    <w:rsid w:val="00B37457"/>
    <w:rsid w:val="00B4010E"/>
    <w:rsid w:val="00B412FA"/>
    <w:rsid w:val="00B41756"/>
    <w:rsid w:val="00B4243F"/>
    <w:rsid w:val="00B427C0"/>
    <w:rsid w:val="00B42FB6"/>
    <w:rsid w:val="00B479C0"/>
    <w:rsid w:val="00B50C08"/>
    <w:rsid w:val="00B51074"/>
    <w:rsid w:val="00B517F2"/>
    <w:rsid w:val="00B52A45"/>
    <w:rsid w:val="00B54480"/>
    <w:rsid w:val="00B5527E"/>
    <w:rsid w:val="00B5675A"/>
    <w:rsid w:val="00B56873"/>
    <w:rsid w:val="00B5753F"/>
    <w:rsid w:val="00B6115E"/>
    <w:rsid w:val="00B616F9"/>
    <w:rsid w:val="00B620F7"/>
    <w:rsid w:val="00B64053"/>
    <w:rsid w:val="00B6505A"/>
    <w:rsid w:val="00B66B50"/>
    <w:rsid w:val="00B670BA"/>
    <w:rsid w:val="00B710B2"/>
    <w:rsid w:val="00B778C2"/>
    <w:rsid w:val="00B80952"/>
    <w:rsid w:val="00B80A52"/>
    <w:rsid w:val="00B8184F"/>
    <w:rsid w:val="00B82217"/>
    <w:rsid w:val="00B831E6"/>
    <w:rsid w:val="00B83E5C"/>
    <w:rsid w:val="00B843E2"/>
    <w:rsid w:val="00B84585"/>
    <w:rsid w:val="00B86054"/>
    <w:rsid w:val="00B919E4"/>
    <w:rsid w:val="00B92596"/>
    <w:rsid w:val="00B93341"/>
    <w:rsid w:val="00B9514B"/>
    <w:rsid w:val="00B96C08"/>
    <w:rsid w:val="00B9746A"/>
    <w:rsid w:val="00B97E71"/>
    <w:rsid w:val="00BA01C4"/>
    <w:rsid w:val="00BA1DBA"/>
    <w:rsid w:val="00BA3A08"/>
    <w:rsid w:val="00BA53BD"/>
    <w:rsid w:val="00BA578C"/>
    <w:rsid w:val="00BA589C"/>
    <w:rsid w:val="00BA79A1"/>
    <w:rsid w:val="00BA7F60"/>
    <w:rsid w:val="00BB0757"/>
    <w:rsid w:val="00BB0FDB"/>
    <w:rsid w:val="00BB3163"/>
    <w:rsid w:val="00BB5DCB"/>
    <w:rsid w:val="00BC01E3"/>
    <w:rsid w:val="00BC0495"/>
    <w:rsid w:val="00BC2454"/>
    <w:rsid w:val="00BC4B89"/>
    <w:rsid w:val="00BC4CD0"/>
    <w:rsid w:val="00BC6421"/>
    <w:rsid w:val="00BC6B61"/>
    <w:rsid w:val="00BC6E24"/>
    <w:rsid w:val="00BD017A"/>
    <w:rsid w:val="00BD6642"/>
    <w:rsid w:val="00BE0CDA"/>
    <w:rsid w:val="00BE360F"/>
    <w:rsid w:val="00BF1E7D"/>
    <w:rsid w:val="00BF2182"/>
    <w:rsid w:val="00BF2EB2"/>
    <w:rsid w:val="00BF379A"/>
    <w:rsid w:val="00BF58C0"/>
    <w:rsid w:val="00BF5F3D"/>
    <w:rsid w:val="00C00378"/>
    <w:rsid w:val="00C043AB"/>
    <w:rsid w:val="00C04AA3"/>
    <w:rsid w:val="00C0581E"/>
    <w:rsid w:val="00C06043"/>
    <w:rsid w:val="00C06956"/>
    <w:rsid w:val="00C10B48"/>
    <w:rsid w:val="00C10C8B"/>
    <w:rsid w:val="00C116B3"/>
    <w:rsid w:val="00C11C5E"/>
    <w:rsid w:val="00C14972"/>
    <w:rsid w:val="00C152F3"/>
    <w:rsid w:val="00C16B0A"/>
    <w:rsid w:val="00C17726"/>
    <w:rsid w:val="00C25BE0"/>
    <w:rsid w:val="00C26774"/>
    <w:rsid w:val="00C306EA"/>
    <w:rsid w:val="00C312C8"/>
    <w:rsid w:val="00C334DD"/>
    <w:rsid w:val="00C3782C"/>
    <w:rsid w:val="00C41361"/>
    <w:rsid w:val="00C41434"/>
    <w:rsid w:val="00C459C3"/>
    <w:rsid w:val="00C47339"/>
    <w:rsid w:val="00C47BA8"/>
    <w:rsid w:val="00C52000"/>
    <w:rsid w:val="00C52EE5"/>
    <w:rsid w:val="00C6070F"/>
    <w:rsid w:val="00C6125B"/>
    <w:rsid w:val="00C61526"/>
    <w:rsid w:val="00C616B4"/>
    <w:rsid w:val="00C62F00"/>
    <w:rsid w:val="00C64B5F"/>
    <w:rsid w:val="00C701AE"/>
    <w:rsid w:val="00C70C03"/>
    <w:rsid w:val="00C70F2C"/>
    <w:rsid w:val="00C71230"/>
    <w:rsid w:val="00C715BC"/>
    <w:rsid w:val="00C764FB"/>
    <w:rsid w:val="00C765F6"/>
    <w:rsid w:val="00C769DC"/>
    <w:rsid w:val="00C77213"/>
    <w:rsid w:val="00C8202E"/>
    <w:rsid w:val="00C916B9"/>
    <w:rsid w:val="00C9358D"/>
    <w:rsid w:val="00C938CE"/>
    <w:rsid w:val="00C93F85"/>
    <w:rsid w:val="00C94B5C"/>
    <w:rsid w:val="00C94C1F"/>
    <w:rsid w:val="00C95AE8"/>
    <w:rsid w:val="00C95D3D"/>
    <w:rsid w:val="00C96E7F"/>
    <w:rsid w:val="00C9776F"/>
    <w:rsid w:val="00C97875"/>
    <w:rsid w:val="00CA016D"/>
    <w:rsid w:val="00CA1025"/>
    <w:rsid w:val="00CA2FB8"/>
    <w:rsid w:val="00CA392E"/>
    <w:rsid w:val="00CA3ADD"/>
    <w:rsid w:val="00CA75FC"/>
    <w:rsid w:val="00CA7B86"/>
    <w:rsid w:val="00CB01D5"/>
    <w:rsid w:val="00CB03B1"/>
    <w:rsid w:val="00CB115C"/>
    <w:rsid w:val="00CB319E"/>
    <w:rsid w:val="00CB75FF"/>
    <w:rsid w:val="00CC056D"/>
    <w:rsid w:val="00CC2CDE"/>
    <w:rsid w:val="00CC418C"/>
    <w:rsid w:val="00CC5F99"/>
    <w:rsid w:val="00CD48A3"/>
    <w:rsid w:val="00CD4B8F"/>
    <w:rsid w:val="00CD7249"/>
    <w:rsid w:val="00CE0055"/>
    <w:rsid w:val="00CE243A"/>
    <w:rsid w:val="00CE30C8"/>
    <w:rsid w:val="00CE5FF6"/>
    <w:rsid w:val="00CE606E"/>
    <w:rsid w:val="00CE6B1E"/>
    <w:rsid w:val="00CF0675"/>
    <w:rsid w:val="00CF2EEB"/>
    <w:rsid w:val="00CF44AF"/>
    <w:rsid w:val="00CF7F50"/>
    <w:rsid w:val="00D03BFE"/>
    <w:rsid w:val="00D040AC"/>
    <w:rsid w:val="00D06F27"/>
    <w:rsid w:val="00D07AC3"/>
    <w:rsid w:val="00D114E0"/>
    <w:rsid w:val="00D15DF4"/>
    <w:rsid w:val="00D1638C"/>
    <w:rsid w:val="00D168CA"/>
    <w:rsid w:val="00D170AE"/>
    <w:rsid w:val="00D170BB"/>
    <w:rsid w:val="00D17FCE"/>
    <w:rsid w:val="00D20203"/>
    <w:rsid w:val="00D22577"/>
    <w:rsid w:val="00D244EE"/>
    <w:rsid w:val="00D30C4F"/>
    <w:rsid w:val="00D30FAD"/>
    <w:rsid w:val="00D314AC"/>
    <w:rsid w:val="00D317C3"/>
    <w:rsid w:val="00D32E5D"/>
    <w:rsid w:val="00D33C9B"/>
    <w:rsid w:val="00D34EFF"/>
    <w:rsid w:val="00D35125"/>
    <w:rsid w:val="00D358A4"/>
    <w:rsid w:val="00D37B31"/>
    <w:rsid w:val="00D413BB"/>
    <w:rsid w:val="00D453A4"/>
    <w:rsid w:val="00D45608"/>
    <w:rsid w:val="00D50BBF"/>
    <w:rsid w:val="00D51688"/>
    <w:rsid w:val="00D51940"/>
    <w:rsid w:val="00D51E77"/>
    <w:rsid w:val="00D52663"/>
    <w:rsid w:val="00D532B6"/>
    <w:rsid w:val="00D5352F"/>
    <w:rsid w:val="00D53D8C"/>
    <w:rsid w:val="00D55D64"/>
    <w:rsid w:val="00D56FA5"/>
    <w:rsid w:val="00D57751"/>
    <w:rsid w:val="00D57B42"/>
    <w:rsid w:val="00D61CFD"/>
    <w:rsid w:val="00D661CC"/>
    <w:rsid w:val="00D6690E"/>
    <w:rsid w:val="00D6721D"/>
    <w:rsid w:val="00D67EE5"/>
    <w:rsid w:val="00D71567"/>
    <w:rsid w:val="00D71E54"/>
    <w:rsid w:val="00D7235C"/>
    <w:rsid w:val="00D72927"/>
    <w:rsid w:val="00D74060"/>
    <w:rsid w:val="00D750AC"/>
    <w:rsid w:val="00D76650"/>
    <w:rsid w:val="00D813D7"/>
    <w:rsid w:val="00D8387C"/>
    <w:rsid w:val="00D85903"/>
    <w:rsid w:val="00D87BD0"/>
    <w:rsid w:val="00D87F57"/>
    <w:rsid w:val="00D900D4"/>
    <w:rsid w:val="00D9352D"/>
    <w:rsid w:val="00D93983"/>
    <w:rsid w:val="00D95799"/>
    <w:rsid w:val="00D95A0D"/>
    <w:rsid w:val="00D9771F"/>
    <w:rsid w:val="00DA0569"/>
    <w:rsid w:val="00DA0DBF"/>
    <w:rsid w:val="00DA739B"/>
    <w:rsid w:val="00DB02E4"/>
    <w:rsid w:val="00DB24A5"/>
    <w:rsid w:val="00DB2B8F"/>
    <w:rsid w:val="00DB55E9"/>
    <w:rsid w:val="00DB73EF"/>
    <w:rsid w:val="00DB78F7"/>
    <w:rsid w:val="00DC0012"/>
    <w:rsid w:val="00DC08B7"/>
    <w:rsid w:val="00DC0A14"/>
    <w:rsid w:val="00DC1F54"/>
    <w:rsid w:val="00DC3231"/>
    <w:rsid w:val="00DC37A9"/>
    <w:rsid w:val="00DC51D7"/>
    <w:rsid w:val="00DC78B3"/>
    <w:rsid w:val="00DD1535"/>
    <w:rsid w:val="00DD64B0"/>
    <w:rsid w:val="00DE29F1"/>
    <w:rsid w:val="00DE4261"/>
    <w:rsid w:val="00DE5CEE"/>
    <w:rsid w:val="00DE68A7"/>
    <w:rsid w:val="00DE77E2"/>
    <w:rsid w:val="00DF1329"/>
    <w:rsid w:val="00DF1C98"/>
    <w:rsid w:val="00DF2090"/>
    <w:rsid w:val="00DF347D"/>
    <w:rsid w:val="00DF6A67"/>
    <w:rsid w:val="00DF7058"/>
    <w:rsid w:val="00E00B6D"/>
    <w:rsid w:val="00E00C0C"/>
    <w:rsid w:val="00E014C3"/>
    <w:rsid w:val="00E02628"/>
    <w:rsid w:val="00E051BE"/>
    <w:rsid w:val="00E0769E"/>
    <w:rsid w:val="00E1115D"/>
    <w:rsid w:val="00E11DDD"/>
    <w:rsid w:val="00E13345"/>
    <w:rsid w:val="00E200B0"/>
    <w:rsid w:val="00E22162"/>
    <w:rsid w:val="00E22946"/>
    <w:rsid w:val="00E22CF9"/>
    <w:rsid w:val="00E23519"/>
    <w:rsid w:val="00E24389"/>
    <w:rsid w:val="00E25097"/>
    <w:rsid w:val="00E27494"/>
    <w:rsid w:val="00E310FD"/>
    <w:rsid w:val="00E31558"/>
    <w:rsid w:val="00E31C38"/>
    <w:rsid w:val="00E32B78"/>
    <w:rsid w:val="00E361D5"/>
    <w:rsid w:val="00E3768B"/>
    <w:rsid w:val="00E41F99"/>
    <w:rsid w:val="00E4208A"/>
    <w:rsid w:val="00E43477"/>
    <w:rsid w:val="00E45F08"/>
    <w:rsid w:val="00E463DD"/>
    <w:rsid w:val="00E506E9"/>
    <w:rsid w:val="00E508C5"/>
    <w:rsid w:val="00E51354"/>
    <w:rsid w:val="00E51B12"/>
    <w:rsid w:val="00E5515C"/>
    <w:rsid w:val="00E55637"/>
    <w:rsid w:val="00E55D08"/>
    <w:rsid w:val="00E5660A"/>
    <w:rsid w:val="00E61247"/>
    <w:rsid w:val="00E63294"/>
    <w:rsid w:val="00E65784"/>
    <w:rsid w:val="00E6666A"/>
    <w:rsid w:val="00E71320"/>
    <w:rsid w:val="00E72544"/>
    <w:rsid w:val="00E72BE3"/>
    <w:rsid w:val="00E75391"/>
    <w:rsid w:val="00E76702"/>
    <w:rsid w:val="00E7774E"/>
    <w:rsid w:val="00E817CD"/>
    <w:rsid w:val="00E8204B"/>
    <w:rsid w:val="00E82F86"/>
    <w:rsid w:val="00E83131"/>
    <w:rsid w:val="00E8416A"/>
    <w:rsid w:val="00E859E6"/>
    <w:rsid w:val="00E90E98"/>
    <w:rsid w:val="00E912BE"/>
    <w:rsid w:val="00E91AC0"/>
    <w:rsid w:val="00E9361E"/>
    <w:rsid w:val="00E95185"/>
    <w:rsid w:val="00E95E26"/>
    <w:rsid w:val="00E95F77"/>
    <w:rsid w:val="00E96E4B"/>
    <w:rsid w:val="00E97342"/>
    <w:rsid w:val="00E979A5"/>
    <w:rsid w:val="00EA27D5"/>
    <w:rsid w:val="00EA27DE"/>
    <w:rsid w:val="00EA2D48"/>
    <w:rsid w:val="00EA381B"/>
    <w:rsid w:val="00EA3EBB"/>
    <w:rsid w:val="00EA476F"/>
    <w:rsid w:val="00EA73AD"/>
    <w:rsid w:val="00EC0444"/>
    <w:rsid w:val="00EC0759"/>
    <w:rsid w:val="00EC20FB"/>
    <w:rsid w:val="00EC6851"/>
    <w:rsid w:val="00ED0DBD"/>
    <w:rsid w:val="00ED21F0"/>
    <w:rsid w:val="00ED3DEB"/>
    <w:rsid w:val="00ED5F8F"/>
    <w:rsid w:val="00ED7B6A"/>
    <w:rsid w:val="00ED7EE8"/>
    <w:rsid w:val="00EE0327"/>
    <w:rsid w:val="00EE0BD7"/>
    <w:rsid w:val="00EE10C0"/>
    <w:rsid w:val="00EE525C"/>
    <w:rsid w:val="00EE79E7"/>
    <w:rsid w:val="00EF1808"/>
    <w:rsid w:val="00EF3EA2"/>
    <w:rsid w:val="00EF4211"/>
    <w:rsid w:val="00F01024"/>
    <w:rsid w:val="00F0167D"/>
    <w:rsid w:val="00F02D4C"/>
    <w:rsid w:val="00F03B2C"/>
    <w:rsid w:val="00F03E81"/>
    <w:rsid w:val="00F06416"/>
    <w:rsid w:val="00F07B68"/>
    <w:rsid w:val="00F10ACF"/>
    <w:rsid w:val="00F1117E"/>
    <w:rsid w:val="00F119E2"/>
    <w:rsid w:val="00F11AB1"/>
    <w:rsid w:val="00F12363"/>
    <w:rsid w:val="00F1261F"/>
    <w:rsid w:val="00F126BC"/>
    <w:rsid w:val="00F12A00"/>
    <w:rsid w:val="00F13877"/>
    <w:rsid w:val="00F13903"/>
    <w:rsid w:val="00F14593"/>
    <w:rsid w:val="00F15622"/>
    <w:rsid w:val="00F164B2"/>
    <w:rsid w:val="00F16C54"/>
    <w:rsid w:val="00F20EBB"/>
    <w:rsid w:val="00F20F10"/>
    <w:rsid w:val="00F21804"/>
    <w:rsid w:val="00F229B8"/>
    <w:rsid w:val="00F2324C"/>
    <w:rsid w:val="00F241CE"/>
    <w:rsid w:val="00F265E4"/>
    <w:rsid w:val="00F26CFD"/>
    <w:rsid w:val="00F27FB9"/>
    <w:rsid w:val="00F31408"/>
    <w:rsid w:val="00F325EE"/>
    <w:rsid w:val="00F34488"/>
    <w:rsid w:val="00F36361"/>
    <w:rsid w:val="00F41872"/>
    <w:rsid w:val="00F41DD6"/>
    <w:rsid w:val="00F45AE1"/>
    <w:rsid w:val="00F47129"/>
    <w:rsid w:val="00F56EEF"/>
    <w:rsid w:val="00F57897"/>
    <w:rsid w:val="00F60107"/>
    <w:rsid w:val="00F61210"/>
    <w:rsid w:val="00F62D56"/>
    <w:rsid w:val="00F63C98"/>
    <w:rsid w:val="00F63E2A"/>
    <w:rsid w:val="00F6409C"/>
    <w:rsid w:val="00F6683A"/>
    <w:rsid w:val="00F66FEF"/>
    <w:rsid w:val="00F701C0"/>
    <w:rsid w:val="00F705A7"/>
    <w:rsid w:val="00F709B9"/>
    <w:rsid w:val="00F70E26"/>
    <w:rsid w:val="00F72F59"/>
    <w:rsid w:val="00F75C1C"/>
    <w:rsid w:val="00F75CF0"/>
    <w:rsid w:val="00F77092"/>
    <w:rsid w:val="00F77F41"/>
    <w:rsid w:val="00F81D3C"/>
    <w:rsid w:val="00F8547F"/>
    <w:rsid w:val="00F866F8"/>
    <w:rsid w:val="00F86EEE"/>
    <w:rsid w:val="00F921FD"/>
    <w:rsid w:val="00F93A9A"/>
    <w:rsid w:val="00F94021"/>
    <w:rsid w:val="00F94425"/>
    <w:rsid w:val="00F97A1A"/>
    <w:rsid w:val="00FA0830"/>
    <w:rsid w:val="00FA0CA8"/>
    <w:rsid w:val="00FA152A"/>
    <w:rsid w:val="00FA1598"/>
    <w:rsid w:val="00FA1EF1"/>
    <w:rsid w:val="00FA2A08"/>
    <w:rsid w:val="00FA2FC1"/>
    <w:rsid w:val="00FA3AF4"/>
    <w:rsid w:val="00FA4242"/>
    <w:rsid w:val="00FA64AA"/>
    <w:rsid w:val="00FA760D"/>
    <w:rsid w:val="00FB1961"/>
    <w:rsid w:val="00FB1ECD"/>
    <w:rsid w:val="00FB35BE"/>
    <w:rsid w:val="00FB4501"/>
    <w:rsid w:val="00FB4698"/>
    <w:rsid w:val="00FB5947"/>
    <w:rsid w:val="00FC0169"/>
    <w:rsid w:val="00FC0A21"/>
    <w:rsid w:val="00FC195A"/>
    <w:rsid w:val="00FC2B58"/>
    <w:rsid w:val="00FC30AF"/>
    <w:rsid w:val="00FC3ACA"/>
    <w:rsid w:val="00FC3D66"/>
    <w:rsid w:val="00FC7484"/>
    <w:rsid w:val="00FD326B"/>
    <w:rsid w:val="00FD4F65"/>
    <w:rsid w:val="00FD5187"/>
    <w:rsid w:val="00FD59E0"/>
    <w:rsid w:val="00FD5D16"/>
    <w:rsid w:val="00FD67CC"/>
    <w:rsid w:val="00FD7B3B"/>
    <w:rsid w:val="00FE16F1"/>
    <w:rsid w:val="00FE30FF"/>
    <w:rsid w:val="00FE392C"/>
    <w:rsid w:val="00FE4C9C"/>
    <w:rsid w:val="00FE5228"/>
    <w:rsid w:val="00FF0A5F"/>
    <w:rsid w:val="00FF1423"/>
    <w:rsid w:val="00FF2DB1"/>
    <w:rsid w:val="00FF41C5"/>
    <w:rsid w:val="00FF49E5"/>
    <w:rsid w:val="00FF4EAD"/>
    <w:rsid w:val="00FF5281"/>
    <w:rsid w:val="00FF5D1C"/>
    <w:rsid w:val="00FF671C"/>
    <w:rsid w:val="00FF6723"/>
    <w:rsid w:val="00FF78AD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9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60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7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1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1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ushaliev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2</TotalTime>
  <Pages>2</Pages>
  <Words>247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</vt:lpstr>
    </vt:vector>
  </TitlesOfParts>
  <Company>Corp.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</dc:title>
  <dc:creator>Кушалиева Акслу Джумажановна</dc:creator>
  <cp:lastModifiedBy>TMukhina</cp:lastModifiedBy>
  <cp:revision>3</cp:revision>
  <cp:lastPrinted>2022-12-26T13:04:00Z</cp:lastPrinted>
  <dcterms:created xsi:type="dcterms:W3CDTF">2022-12-27T05:14:00Z</dcterms:created>
  <dcterms:modified xsi:type="dcterms:W3CDTF">2022-12-27T08:31:00Z</dcterms:modified>
</cp:coreProperties>
</file>